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397" w:vertAnchor="text" w:horzAnchor="margin" w:tblpXSpec="center" w:tblpY="-10631"/>
        <w:tblOverlap w:val="never"/>
        <w:tblW w:w="9923" w:type="dxa"/>
        <w:tblLayout w:type="fixed"/>
        <w:tblCellMar>
          <w:left w:w="0" w:type="dxa"/>
          <w:right w:w="0" w:type="dxa"/>
        </w:tblCellMar>
        <w:tblLook w:val="00A0" w:firstRow="1" w:lastRow="0" w:firstColumn="1" w:lastColumn="0" w:noHBand="0" w:noVBand="0"/>
      </w:tblPr>
      <w:tblGrid>
        <w:gridCol w:w="3261"/>
        <w:gridCol w:w="3113"/>
        <w:gridCol w:w="3549"/>
      </w:tblGrid>
      <w:tr w:rsidR="00D101EB" w:rsidRPr="00C02FEB" w14:paraId="3CECC1FC" w14:textId="77777777" w:rsidTr="008B0C4C">
        <w:trPr>
          <w:trHeight w:hRule="exact" w:val="1138"/>
        </w:trPr>
        <w:tc>
          <w:tcPr>
            <w:tcW w:w="9923" w:type="dxa"/>
            <w:gridSpan w:val="3"/>
          </w:tcPr>
          <w:p w14:paraId="047AED80" w14:textId="77777777" w:rsidR="00D101EB" w:rsidRPr="009608D4" w:rsidRDefault="00D101EB" w:rsidP="00D101EB">
            <w:pPr>
              <w:pStyle w:val="Postrcklauf"/>
              <w:rPr>
                <w:b/>
                <w:bCs/>
                <w:sz w:val="20"/>
                <w:szCs w:val="20"/>
              </w:rPr>
            </w:pPr>
            <w:r w:rsidRPr="00001605">
              <w:rPr>
                <w:b/>
                <w:bCs/>
                <w:sz w:val="20"/>
                <w:szCs w:val="20"/>
              </w:rPr>
              <w:t>Labor des Geographischen Instituts</w:t>
            </w:r>
          </w:p>
          <w:p w14:paraId="7AF5EAF0" w14:textId="77777777" w:rsidR="00D101EB" w:rsidRPr="00AA2047" w:rsidRDefault="00D101EB" w:rsidP="00D101EB">
            <w:pPr>
              <w:pStyle w:val="Postrcklauf"/>
              <w:rPr>
                <w:sz w:val="20"/>
                <w:szCs w:val="20"/>
              </w:rPr>
            </w:pPr>
            <w:r w:rsidRPr="00AA2047">
              <w:rPr>
                <w:sz w:val="20"/>
                <w:szCs w:val="20"/>
              </w:rPr>
              <w:t>IAFO E03/403</w:t>
            </w:r>
          </w:p>
          <w:p w14:paraId="4742F62B" w14:textId="77777777" w:rsidR="00D101EB" w:rsidRPr="00AA2047" w:rsidRDefault="00D101EB" w:rsidP="00D101EB">
            <w:pPr>
              <w:pStyle w:val="Postrcklauf"/>
              <w:rPr>
                <w:sz w:val="20"/>
                <w:szCs w:val="20"/>
              </w:rPr>
            </w:pPr>
            <w:r w:rsidRPr="009608D4">
              <w:rPr>
                <w:sz w:val="20"/>
                <w:szCs w:val="20"/>
              </w:rPr>
              <w:t>0</w:t>
            </w:r>
            <w:r w:rsidRPr="00AA2047">
              <w:rPr>
                <w:sz w:val="20"/>
                <w:szCs w:val="20"/>
              </w:rPr>
              <w:t>234 32-23985</w:t>
            </w:r>
          </w:p>
          <w:p w14:paraId="6EEAA88F" w14:textId="77777777" w:rsidR="00D101EB" w:rsidRPr="009608D4" w:rsidRDefault="00D101EB" w:rsidP="00D101EB">
            <w:pPr>
              <w:pStyle w:val="Postrcklauf"/>
              <w:rPr>
                <w:sz w:val="20"/>
                <w:szCs w:val="20"/>
              </w:rPr>
            </w:pPr>
            <w:r w:rsidRPr="00534F67">
              <w:rPr>
                <w:sz w:val="20"/>
                <w:szCs w:val="20"/>
              </w:rPr>
              <w:t>gi-lab@ruhr-uni-bochum.de</w:t>
            </w:r>
          </w:p>
          <w:p w14:paraId="3B516717" w14:textId="77777777" w:rsidR="00D101EB" w:rsidRPr="00C02FEB" w:rsidRDefault="00D101EB" w:rsidP="00D101EB">
            <w:pPr>
              <w:pStyle w:val="Postrcklauf"/>
            </w:pPr>
          </w:p>
        </w:tc>
      </w:tr>
      <w:tr w:rsidR="00D101EB" w:rsidRPr="00C02FEB" w14:paraId="1ED9DD64" w14:textId="77777777" w:rsidTr="008B0C4C">
        <w:trPr>
          <w:trHeight w:val="406"/>
        </w:trPr>
        <w:tc>
          <w:tcPr>
            <w:tcW w:w="9923" w:type="dxa"/>
            <w:gridSpan w:val="3"/>
          </w:tcPr>
          <w:p w14:paraId="1F970F00" w14:textId="77777777" w:rsidR="00A27C4F" w:rsidRDefault="00A27C4F" w:rsidP="00D101EB">
            <w:pPr>
              <w:pStyle w:val="AdresseEmpfaenger"/>
              <w:rPr>
                <w:b/>
                <w:bCs/>
                <w:color w:val="8DAE0F"/>
                <w:sz w:val="28"/>
                <w:szCs w:val="26"/>
              </w:rPr>
            </w:pPr>
          </w:p>
          <w:p w14:paraId="61DAB836" w14:textId="34B1AF19" w:rsidR="00D101EB" w:rsidRPr="00D14E92" w:rsidRDefault="00D101EB" w:rsidP="00D101EB">
            <w:pPr>
              <w:pStyle w:val="AdresseEmpfaenger"/>
              <w:rPr>
                <w:b/>
                <w:bCs/>
                <w:color w:val="8DAE0F"/>
                <w:sz w:val="28"/>
                <w:szCs w:val="26"/>
              </w:rPr>
            </w:pPr>
            <w:r w:rsidRPr="00C02FEB">
              <w:rPr>
                <w:b/>
                <w:bCs/>
                <w:color w:val="8DAE0F"/>
                <w:sz w:val="28"/>
                <w:szCs w:val="26"/>
              </w:rPr>
              <w:t>Laborübersicht für Abschlussarbeiten</w:t>
            </w:r>
          </w:p>
        </w:tc>
      </w:tr>
      <w:tr w:rsidR="00D101EB" w:rsidRPr="00C02FEB" w14:paraId="346FA25F" w14:textId="77777777" w:rsidTr="00586BD4">
        <w:trPr>
          <w:trHeight w:val="113"/>
        </w:trPr>
        <w:tc>
          <w:tcPr>
            <w:tcW w:w="3261" w:type="dxa"/>
          </w:tcPr>
          <w:p w14:paraId="270EFCC7" w14:textId="77777777" w:rsidR="00D101EB" w:rsidRPr="00C02FEB" w:rsidRDefault="00D101EB" w:rsidP="00D101EB">
            <w:pPr>
              <w:pStyle w:val="Betreff"/>
            </w:pPr>
          </w:p>
        </w:tc>
        <w:tc>
          <w:tcPr>
            <w:tcW w:w="3113" w:type="dxa"/>
          </w:tcPr>
          <w:p w14:paraId="050421A8" w14:textId="77777777" w:rsidR="00D101EB" w:rsidRPr="00C02FEB" w:rsidRDefault="00D101EB" w:rsidP="00D101EB">
            <w:pPr>
              <w:pStyle w:val="AdresseAbsendernormal"/>
              <w:rPr>
                <w:sz w:val="22"/>
                <w:szCs w:val="22"/>
              </w:rPr>
            </w:pPr>
          </w:p>
        </w:tc>
        <w:tc>
          <w:tcPr>
            <w:tcW w:w="3549" w:type="dxa"/>
          </w:tcPr>
          <w:p w14:paraId="0A8BE8D3" w14:textId="77777777" w:rsidR="00D101EB" w:rsidRPr="00C02FEB" w:rsidRDefault="00D101EB" w:rsidP="00D101EB">
            <w:pPr>
              <w:pStyle w:val="AdresseAbsenderundDatumfett"/>
            </w:pPr>
          </w:p>
        </w:tc>
      </w:tr>
      <w:tr w:rsidR="00D101EB" w:rsidRPr="00C02FEB" w14:paraId="1C30F562" w14:textId="77777777" w:rsidTr="00586BD4">
        <w:trPr>
          <w:trHeight w:val="113"/>
        </w:trPr>
        <w:tc>
          <w:tcPr>
            <w:tcW w:w="3261" w:type="dxa"/>
            <w:vAlign w:val="center"/>
          </w:tcPr>
          <w:p w14:paraId="39B4E76F" w14:textId="77777777" w:rsidR="00D101EB" w:rsidRPr="00C02FEB" w:rsidRDefault="00D101EB" w:rsidP="00D101EB">
            <w:pPr>
              <w:pStyle w:val="Betreff"/>
            </w:pPr>
            <w:r w:rsidRPr="00C02FEB">
              <w:t>Arbeit von:</w:t>
            </w:r>
          </w:p>
        </w:tc>
        <w:tc>
          <w:tcPr>
            <w:tcW w:w="3113" w:type="dxa"/>
            <w:vAlign w:val="center"/>
          </w:tcPr>
          <w:p w14:paraId="6C1F6DC1" w14:textId="77777777" w:rsidR="00D101EB" w:rsidRPr="00C02FEB" w:rsidRDefault="00D101EB" w:rsidP="00D101EB">
            <w:pPr>
              <w:pStyle w:val="AdresseAbsendernormal"/>
              <w:rPr>
                <w:sz w:val="22"/>
                <w:szCs w:val="22"/>
              </w:rPr>
            </w:pPr>
            <w:r w:rsidRPr="00C02FEB">
              <w:rPr>
                <w:sz w:val="22"/>
                <w:szCs w:val="22"/>
              </w:rPr>
              <w:t>Vorname Nachname</w:t>
            </w:r>
          </w:p>
        </w:tc>
        <w:tc>
          <w:tcPr>
            <w:tcW w:w="3549" w:type="dxa"/>
            <w:vAlign w:val="center"/>
          </w:tcPr>
          <w:p w14:paraId="0CC27C8D" w14:textId="77777777" w:rsidR="00D101EB" w:rsidRPr="00C02FEB" w:rsidRDefault="00D101EB" w:rsidP="00D101EB">
            <w:pPr>
              <w:pStyle w:val="AdresseAbsenderundDatumfett"/>
            </w:pPr>
          </w:p>
        </w:tc>
      </w:tr>
      <w:tr w:rsidR="00D101EB" w:rsidRPr="00C02FEB" w14:paraId="2BEBF7AE" w14:textId="77777777" w:rsidTr="00586BD4">
        <w:trPr>
          <w:trHeight w:val="113"/>
        </w:trPr>
        <w:tc>
          <w:tcPr>
            <w:tcW w:w="3261" w:type="dxa"/>
            <w:vAlign w:val="center"/>
          </w:tcPr>
          <w:p w14:paraId="1D426102" w14:textId="77777777" w:rsidR="00D101EB" w:rsidRPr="00C02FEB" w:rsidRDefault="00D101EB" w:rsidP="00D101EB">
            <w:pPr>
              <w:pStyle w:val="Betreff"/>
            </w:pPr>
            <w:r>
              <w:t>Telefonnummer:</w:t>
            </w:r>
          </w:p>
        </w:tc>
        <w:tc>
          <w:tcPr>
            <w:tcW w:w="3113" w:type="dxa"/>
            <w:vAlign w:val="center"/>
          </w:tcPr>
          <w:p w14:paraId="16904A3E" w14:textId="77777777" w:rsidR="00D101EB" w:rsidRPr="00C02FEB" w:rsidRDefault="00D101EB" w:rsidP="00D101EB">
            <w:pPr>
              <w:pStyle w:val="AdresseAbsendernormal"/>
              <w:rPr>
                <w:sz w:val="22"/>
                <w:szCs w:val="22"/>
              </w:rPr>
            </w:pPr>
            <w:r>
              <w:rPr>
                <w:sz w:val="22"/>
                <w:szCs w:val="22"/>
              </w:rPr>
              <w:t>0177 - 123123123</w:t>
            </w:r>
          </w:p>
        </w:tc>
        <w:tc>
          <w:tcPr>
            <w:tcW w:w="3549" w:type="dxa"/>
            <w:vAlign w:val="center"/>
          </w:tcPr>
          <w:p w14:paraId="387CEF10" w14:textId="77777777" w:rsidR="00D101EB" w:rsidRPr="00C02FEB" w:rsidRDefault="00D101EB" w:rsidP="00D101EB">
            <w:pPr>
              <w:pStyle w:val="AdresseAbsenderundDatumfett"/>
            </w:pPr>
          </w:p>
        </w:tc>
      </w:tr>
      <w:tr w:rsidR="00D101EB" w:rsidRPr="00C02FEB" w14:paraId="75C1DD32" w14:textId="77777777" w:rsidTr="00586BD4">
        <w:trPr>
          <w:trHeight w:val="113"/>
        </w:trPr>
        <w:tc>
          <w:tcPr>
            <w:tcW w:w="3261" w:type="dxa"/>
            <w:vAlign w:val="center"/>
          </w:tcPr>
          <w:p w14:paraId="168990E6" w14:textId="77777777" w:rsidR="00D101EB" w:rsidRPr="00C02FEB" w:rsidRDefault="00D101EB" w:rsidP="00D101EB">
            <w:pPr>
              <w:pStyle w:val="Betreff"/>
            </w:pPr>
            <w:r>
              <w:t>E-Mail:</w:t>
            </w:r>
          </w:p>
        </w:tc>
        <w:tc>
          <w:tcPr>
            <w:tcW w:w="3113" w:type="dxa"/>
            <w:vAlign w:val="center"/>
          </w:tcPr>
          <w:p w14:paraId="3688945B" w14:textId="77777777" w:rsidR="00D101EB" w:rsidRPr="00C02FEB" w:rsidRDefault="00D101EB" w:rsidP="00D101EB">
            <w:pPr>
              <w:pStyle w:val="AdresseAbsendernormal"/>
              <w:rPr>
                <w:sz w:val="22"/>
                <w:szCs w:val="22"/>
              </w:rPr>
            </w:pPr>
            <w:r>
              <w:rPr>
                <w:sz w:val="22"/>
                <w:szCs w:val="22"/>
              </w:rPr>
              <w:t>vorname.nachname@rub.de</w:t>
            </w:r>
          </w:p>
        </w:tc>
        <w:tc>
          <w:tcPr>
            <w:tcW w:w="3549" w:type="dxa"/>
            <w:vAlign w:val="center"/>
          </w:tcPr>
          <w:p w14:paraId="30B047DE" w14:textId="77777777" w:rsidR="00D101EB" w:rsidRPr="00C02FEB" w:rsidRDefault="00D101EB" w:rsidP="00D101EB">
            <w:pPr>
              <w:pStyle w:val="AdresseAbsenderundDatumfett"/>
            </w:pPr>
          </w:p>
        </w:tc>
      </w:tr>
      <w:tr w:rsidR="00D101EB" w:rsidRPr="00C02FEB" w14:paraId="0C38142B" w14:textId="77777777" w:rsidTr="00586BD4">
        <w:trPr>
          <w:trHeight w:val="113"/>
        </w:trPr>
        <w:tc>
          <w:tcPr>
            <w:tcW w:w="3261" w:type="dxa"/>
            <w:vAlign w:val="center"/>
          </w:tcPr>
          <w:p w14:paraId="294FC74B" w14:textId="77777777" w:rsidR="00D101EB" w:rsidRPr="00C02FEB" w:rsidRDefault="00D101EB" w:rsidP="00D101EB">
            <w:pPr>
              <w:pStyle w:val="Betreff"/>
            </w:pPr>
            <w:r w:rsidRPr="00C02FEB">
              <w:t>Studienabschluss:</w:t>
            </w:r>
          </w:p>
        </w:tc>
        <w:tc>
          <w:tcPr>
            <w:tcW w:w="3113" w:type="dxa"/>
            <w:vAlign w:val="center"/>
          </w:tcPr>
          <w:p w14:paraId="749D5319" w14:textId="60EC0CD5" w:rsidR="00D101EB" w:rsidRPr="00C02FEB" w:rsidRDefault="00C74F55" w:rsidP="00D101EB">
            <w:pPr>
              <w:pStyle w:val="AdresseAbsendernormal"/>
              <w:rPr>
                <w:sz w:val="22"/>
                <w:szCs w:val="22"/>
              </w:rPr>
            </w:pPr>
            <w:r>
              <w:rPr>
                <w:sz w:val="22"/>
                <w:szCs w:val="22"/>
              </w:rPr>
              <w:t>M</w:t>
            </w:r>
            <w:r w:rsidR="00D101EB" w:rsidRPr="00C02FEB">
              <w:rPr>
                <w:sz w:val="22"/>
                <w:szCs w:val="22"/>
              </w:rPr>
              <w:t>. Sc.</w:t>
            </w:r>
          </w:p>
        </w:tc>
        <w:tc>
          <w:tcPr>
            <w:tcW w:w="3549" w:type="dxa"/>
            <w:vAlign w:val="center"/>
          </w:tcPr>
          <w:p w14:paraId="5289D187" w14:textId="77777777" w:rsidR="00D101EB" w:rsidRPr="00C02FEB" w:rsidRDefault="00D101EB" w:rsidP="00D101EB">
            <w:pPr>
              <w:pStyle w:val="AdresseAbsenderundDatumfett"/>
            </w:pPr>
          </w:p>
        </w:tc>
      </w:tr>
      <w:tr w:rsidR="00D101EB" w:rsidRPr="00C02FEB" w14:paraId="515D0C3D" w14:textId="77777777" w:rsidTr="00586BD4">
        <w:trPr>
          <w:trHeight w:val="113"/>
        </w:trPr>
        <w:tc>
          <w:tcPr>
            <w:tcW w:w="3261" w:type="dxa"/>
            <w:vAlign w:val="center"/>
          </w:tcPr>
          <w:p w14:paraId="5E6A6D37" w14:textId="77777777" w:rsidR="00D101EB" w:rsidRPr="00C02FEB" w:rsidRDefault="00D101EB" w:rsidP="00D101EB">
            <w:pPr>
              <w:pStyle w:val="Betreff"/>
            </w:pPr>
            <w:r w:rsidRPr="00C02FEB">
              <w:t>Betreuung:</w:t>
            </w:r>
          </w:p>
        </w:tc>
        <w:tc>
          <w:tcPr>
            <w:tcW w:w="3113" w:type="dxa"/>
            <w:vAlign w:val="center"/>
          </w:tcPr>
          <w:p w14:paraId="33ECCEA4" w14:textId="77777777" w:rsidR="00D101EB" w:rsidRPr="00C02FEB" w:rsidRDefault="00D101EB" w:rsidP="00D101EB">
            <w:pPr>
              <w:pStyle w:val="AdresseAbsendernormal"/>
              <w:rPr>
                <w:sz w:val="22"/>
                <w:szCs w:val="22"/>
              </w:rPr>
            </w:pPr>
            <w:r w:rsidRPr="00C02FEB">
              <w:rPr>
                <w:sz w:val="22"/>
                <w:szCs w:val="22"/>
              </w:rPr>
              <w:t>Vorname Nachname</w:t>
            </w:r>
          </w:p>
        </w:tc>
        <w:tc>
          <w:tcPr>
            <w:tcW w:w="3549" w:type="dxa"/>
            <w:vAlign w:val="center"/>
          </w:tcPr>
          <w:p w14:paraId="1EC0467E" w14:textId="77777777" w:rsidR="00D101EB" w:rsidRPr="00C02FEB" w:rsidRDefault="00D101EB" w:rsidP="00D101EB">
            <w:pPr>
              <w:pStyle w:val="AdresseAbsenderundDatumfett"/>
            </w:pPr>
          </w:p>
        </w:tc>
      </w:tr>
      <w:tr w:rsidR="00D101EB" w:rsidRPr="00C02FEB" w14:paraId="1CFA8A1A" w14:textId="77777777" w:rsidTr="00586BD4">
        <w:trPr>
          <w:trHeight w:val="113"/>
        </w:trPr>
        <w:tc>
          <w:tcPr>
            <w:tcW w:w="3261" w:type="dxa"/>
            <w:vAlign w:val="center"/>
          </w:tcPr>
          <w:p w14:paraId="79AB7066" w14:textId="08B3A672" w:rsidR="00D101EB" w:rsidRPr="00C02FEB" w:rsidRDefault="00586BD4" w:rsidP="00D101EB">
            <w:pPr>
              <w:pStyle w:val="Betreff"/>
            </w:pPr>
            <w:r>
              <w:t>Zeitraum</w:t>
            </w:r>
            <w:r w:rsidR="00D101EB">
              <w:t xml:space="preserve"> der Laborarbeit:</w:t>
            </w:r>
          </w:p>
        </w:tc>
        <w:tc>
          <w:tcPr>
            <w:tcW w:w="3113" w:type="dxa"/>
            <w:vAlign w:val="center"/>
          </w:tcPr>
          <w:p w14:paraId="4103FD01" w14:textId="769A7A76" w:rsidR="00D101EB" w:rsidRPr="00C02FEB" w:rsidRDefault="00D101EB" w:rsidP="00D101EB">
            <w:pPr>
              <w:pStyle w:val="AdresseAbsendernormal"/>
              <w:rPr>
                <w:sz w:val="22"/>
                <w:szCs w:val="22"/>
              </w:rPr>
            </w:pPr>
            <w:r>
              <w:rPr>
                <w:sz w:val="22"/>
                <w:szCs w:val="22"/>
              </w:rPr>
              <w:t>01.09.2024</w:t>
            </w:r>
            <w:r w:rsidR="00586BD4">
              <w:rPr>
                <w:sz w:val="22"/>
                <w:szCs w:val="22"/>
              </w:rPr>
              <w:t xml:space="preserve"> bis 31.10.2024</w:t>
            </w:r>
          </w:p>
        </w:tc>
        <w:tc>
          <w:tcPr>
            <w:tcW w:w="3549" w:type="dxa"/>
            <w:vAlign w:val="center"/>
          </w:tcPr>
          <w:p w14:paraId="510DE442" w14:textId="77777777" w:rsidR="00D101EB" w:rsidRPr="00C02FEB" w:rsidRDefault="00D101EB" w:rsidP="00D101EB">
            <w:pPr>
              <w:pStyle w:val="AdresseAbsenderundDatumfett"/>
            </w:pPr>
          </w:p>
        </w:tc>
      </w:tr>
      <w:tr w:rsidR="00D101EB" w:rsidRPr="00C02FEB" w14:paraId="15D2BC3C" w14:textId="77777777" w:rsidTr="008B0C4C">
        <w:trPr>
          <w:trHeight w:val="680"/>
        </w:trPr>
        <w:tc>
          <w:tcPr>
            <w:tcW w:w="9923" w:type="dxa"/>
            <w:gridSpan w:val="3"/>
            <w:tcBorders>
              <w:bottom w:val="single" w:sz="4" w:space="0" w:color="auto"/>
            </w:tcBorders>
            <w:vAlign w:val="center"/>
          </w:tcPr>
          <w:p w14:paraId="5290BDEB" w14:textId="58CD90C7" w:rsidR="00D101EB" w:rsidRPr="00C02FEB" w:rsidRDefault="00C858F7" w:rsidP="00D101EB">
            <w:pPr>
              <w:pStyle w:val="Betreff"/>
            </w:pPr>
            <w:r>
              <w:t>[</w:t>
            </w:r>
            <w:r w:rsidR="00D101EB" w:rsidRPr="00FF4570">
              <w:rPr>
                <w:color w:val="8DAE0F"/>
              </w:rPr>
              <w:t>Hier den Titel eintrage</w:t>
            </w:r>
            <w:r w:rsidRPr="00FF4570">
              <w:rPr>
                <w:color w:val="8DAE0F"/>
              </w:rPr>
              <w:t>n</w:t>
            </w:r>
            <w:r>
              <w:t>]</w:t>
            </w:r>
          </w:p>
        </w:tc>
      </w:tr>
      <w:tr w:rsidR="00D101EB" w:rsidRPr="00C02FEB" w14:paraId="2979CA52" w14:textId="77777777" w:rsidTr="008B0C4C">
        <w:trPr>
          <w:trHeight w:val="680"/>
        </w:trPr>
        <w:tc>
          <w:tcPr>
            <w:tcW w:w="9923" w:type="dxa"/>
            <w:gridSpan w:val="3"/>
            <w:tcBorders>
              <w:top w:val="single" w:sz="4" w:space="0" w:color="auto"/>
            </w:tcBorders>
            <w:vAlign w:val="center"/>
          </w:tcPr>
          <w:p w14:paraId="508C17CC" w14:textId="77777777" w:rsidR="00D101EB" w:rsidRPr="00C02FEB" w:rsidRDefault="00D101EB" w:rsidP="00D101EB">
            <w:pPr>
              <w:pStyle w:val="Betreff"/>
            </w:pPr>
            <w:r>
              <w:t>Kurzes Exposé:</w:t>
            </w:r>
          </w:p>
        </w:tc>
      </w:tr>
      <w:tr w:rsidR="00D101EB" w:rsidRPr="00C02FEB" w14:paraId="3BAF0F79" w14:textId="77777777" w:rsidTr="00D44B1E">
        <w:trPr>
          <w:trHeight w:val="680"/>
        </w:trPr>
        <w:tc>
          <w:tcPr>
            <w:tcW w:w="9923" w:type="dxa"/>
            <w:gridSpan w:val="3"/>
            <w:tcBorders>
              <w:bottom w:val="single" w:sz="4" w:space="0" w:color="auto"/>
            </w:tcBorders>
            <w:vAlign w:val="center"/>
          </w:tcPr>
          <w:p w14:paraId="40538421" w14:textId="77777777" w:rsidR="00D101EB" w:rsidRPr="009F60CA" w:rsidRDefault="00D101EB" w:rsidP="00D101EB">
            <w:pPr>
              <w:pStyle w:val="Betreff"/>
              <w:jc w:val="both"/>
              <w:rPr>
                <w:b w:val="0"/>
                <w:bCs/>
                <w:lang w:val="en-US"/>
              </w:rPr>
            </w:pPr>
            <w:r w:rsidRPr="001A70A9">
              <w:rPr>
                <w:b w:val="0"/>
                <w:bCs/>
                <w:lang w:val="en-US"/>
              </w:rPr>
              <w:t xml:space="preserve">Lorem ipsum dolor sit amet, consetetur sadipscing elitr, sed diam nonumy eirmod tempor invidunt ut labore et dolore magna aliquyam erat, sed diam voluptua. </w:t>
            </w:r>
            <w:r w:rsidRPr="0038642A">
              <w:rPr>
                <w:b w:val="0"/>
                <w:bCs/>
                <w:lang w:val="en-US"/>
              </w:rPr>
              <w:t xml:space="preserve">At vero eos et accusam et justo duo dolores et ea rebum. Stet clita kasd gubergren, no sea takimata sanctus est Lorem ipsum dolor sit amet. </w:t>
            </w:r>
            <w:r w:rsidRPr="00E762B9">
              <w:rPr>
                <w:b w:val="0"/>
                <w:bCs/>
                <w:lang w:val="en-US"/>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r w:rsidRPr="004D07CF">
              <w:rPr>
                <w:b w:val="0"/>
                <w:bCs/>
                <w:lang w:val="en-US"/>
              </w:rPr>
              <w:t xml:space="preserve">At vero eos et accusam et justo duo dolores et ea rebum. </w:t>
            </w:r>
            <w:r w:rsidRPr="009F60CA">
              <w:rPr>
                <w:b w:val="0"/>
                <w:bCs/>
                <w:lang w:val="en-US"/>
              </w:rPr>
              <w:t xml:space="preserve">Stet clita kasd gubergren, no sea takimata sanctus est Lorem ipsum dolor sit amet.   </w:t>
            </w:r>
          </w:p>
          <w:p w14:paraId="78B98D6C" w14:textId="77777777" w:rsidR="00D101EB" w:rsidRDefault="00D101EB" w:rsidP="00D101EB">
            <w:pPr>
              <w:pStyle w:val="Betreff"/>
              <w:jc w:val="both"/>
              <w:rPr>
                <w:b w:val="0"/>
                <w:bCs/>
              </w:rPr>
            </w:pPr>
            <w:r w:rsidRPr="009F60CA">
              <w:rPr>
                <w:b w:val="0"/>
                <w:bCs/>
                <w:lang w:val="en-US"/>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w:t>
            </w:r>
            <w:r w:rsidRPr="00E22A33">
              <w:rPr>
                <w:b w:val="0"/>
                <w:bCs/>
              </w:rPr>
              <w:t>Lorem ipsum dolor sit amet</w:t>
            </w:r>
            <w:r>
              <w:rPr>
                <w:b w:val="0"/>
                <w:bCs/>
              </w:rPr>
              <w:t>.</w:t>
            </w:r>
          </w:p>
          <w:p w14:paraId="5F00C5BF" w14:textId="77777777" w:rsidR="00D44B1E" w:rsidRPr="001A70A9" w:rsidRDefault="00D44B1E" w:rsidP="00D101EB">
            <w:pPr>
              <w:pStyle w:val="Betreff"/>
              <w:jc w:val="both"/>
              <w:rPr>
                <w:b w:val="0"/>
                <w:bCs/>
              </w:rPr>
            </w:pPr>
          </w:p>
        </w:tc>
      </w:tr>
      <w:tr w:rsidR="00D101EB" w:rsidRPr="00C02FEB" w14:paraId="57575AC2" w14:textId="77777777" w:rsidTr="00D44B1E">
        <w:trPr>
          <w:trHeight w:val="680"/>
        </w:trPr>
        <w:tc>
          <w:tcPr>
            <w:tcW w:w="9923" w:type="dxa"/>
            <w:gridSpan w:val="3"/>
            <w:tcBorders>
              <w:top w:val="single" w:sz="4" w:space="0" w:color="auto"/>
            </w:tcBorders>
            <w:vAlign w:val="center"/>
          </w:tcPr>
          <w:p w14:paraId="45F15BB0" w14:textId="65D0AF3C" w:rsidR="00D101EB" w:rsidRDefault="00FE5D16" w:rsidP="00D101EB">
            <w:pPr>
              <w:pStyle w:val="Betreff"/>
            </w:pPr>
            <w:r w:rsidRPr="00E9449E">
              <w:rPr>
                <w:color w:val="8DAE0F"/>
              </w:rPr>
              <w:t>Probenanzahl und Probenherkunft</w:t>
            </w:r>
            <w:r w:rsidR="00E9449E" w:rsidRPr="00E9449E">
              <w:rPr>
                <w:color w:val="8DAE0F"/>
              </w:rPr>
              <w:t>:</w:t>
            </w:r>
          </w:p>
        </w:tc>
      </w:tr>
      <w:tr w:rsidR="006644DD" w:rsidRPr="00C02FEB" w14:paraId="6B93E1E0" w14:textId="77777777" w:rsidTr="006644DD">
        <w:trPr>
          <w:trHeight w:val="680"/>
        </w:trPr>
        <w:tc>
          <w:tcPr>
            <w:tcW w:w="9923" w:type="dxa"/>
            <w:gridSpan w:val="3"/>
            <w:tcBorders>
              <w:bottom w:val="single" w:sz="4" w:space="0" w:color="auto"/>
            </w:tcBorders>
            <w:vAlign w:val="center"/>
          </w:tcPr>
          <w:p w14:paraId="4D41ACED" w14:textId="437C25AD" w:rsidR="006644DD" w:rsidRDefault="00FE5D16" w:rsidP="006644DD">
            <w:pPr>
              <w:pStyle w:val="Betreff"/>
            </w:pPr>
            <w:r>
              <w:t xml:space="preserve">Insgesamt 24 Proben (12 Oberboden und 12 Unterboden). </w:t>
            </w:r>
            <w:r w:rsidR="008C6BFD">
              <w:t>Buchenwald Dortmund</w:t>
            </w:r>
            <w:r>
              <w:t xml:space="preserve">. </w:t>
            </w:r>
          </w:p>
        </w:tc>
      </w:tr>
      <w:tr w:rsidR="006644DD" w:rsidRPr="00C02FEB" w14:paraId="31FEF9D1" w14:textId="77777777" w:rsidTr="006644DD">
        <w:trPr>
          <w:trHeight w:val="680"/>
        </w:trPr>
        <w:tc>
          <w:tcPr>
            <w:tcW w:w="9923" w:type="dxa"/>
            <w:gridSpan w:val="3"/>
            <w:tcBorders>
              <w:top w:val="single" w:sz="4" w:space="0" w:color="auto"/>
            </w:tcBorders>
            <w:vAlign w:val="center"/>
          </w:tcPr>
          <w:p w14:paraId="54253214" w14:textId="64417EEB" w:rsidR="006644DD" w:rsidRDefault="00FE5D16" w:rsidP="006644DD">
            <w:pPr>
              <w:pStyle w:val="Betreff"/>
            </w:pPr>
            <w:r w:rsidRPr="00E9449E">
              <w:rPr>
                <w:color w:val="8DAE0F"/>
              </w:rPr>
              <w:t>Es soll gemessen werden:</w:t>
            </w:r>
          </w:p>
        </w:tc>
      </w:tr>
      <w:tr w:rsidR="006644DD" w:rsidRPr="00C02FEB" w14:paraId="2A366CB1" w14:textId="77777777" w:rsidTr="008B0C4C">
        <w:trPr>
          <w:trHeight w:val="680"/>
        </w:trPr>
        <w:tc>
          <w:tcPr>
            <w:tcW w:w="9923" w:type="dxa"/>
            <w:gridSpan w:val="3"/>
            <w:vAlign w:val="center"/>
          </w:tcPr>
          <w:p w14:paraId="58C8CB91" w14:textId="2C3DD0EC" w:rsidR="006644DD" w:rsidRDefault="006644DD" w:rsidP="006644DD">
            <w:pPr>
              <w:pStyle w:val="Betreff"/>
            </w:pPr>
            <w:r>
              <w:t>C</w:t>
            </w:r>
            <w:r w:rsidRPr="00C50845">
              <w:rPr>
                <w:vertAlign w:val="subscript"/>
              </w:rPr>
              <w:t>mic</w:t>
            </w:r>
            <w:r>
              <w:t>, N</w:t>
            </w:r>
            <w:r w:rsidRPr="00C50845">
              <w:rPr>
                <w:vertAlign w:val="subscript"/>
              </w:rPr>
              <w:t>min</w:t>
            </w:r>
            <w:r>
              <w:t>, C/N, Inkubation (14 Tage)</w:t>
            </w:r>
            <w:r w:rsidR="002461E5">
              <w:t xml:space="preserve"> – nur Basalatmung, pH-Wert</w:t>
            </w:r>
          </w:p>
        </w:tc>
      </w:tr>
    </w:tbl>
    <w:p w14:paraId="65D703F1" w14:textId="57874665" w:rsidR="00D54E29" w:rsidRPr="00C02FEB" w:rsidRDefault="00D54E29" w:rsidP="00D54E29"/>
    <w:p w14:paraId="04BF0EC5" w14:textId="77777777" w:rsidR="00D54E29" w:rsidRPr="00C02FEB" w:rsidRDefault="00D54E29" w:rsidP="00D54E29"/>
    <w:p w14:paraId="701E9B09" w14:textId="6D2D597F" w:rsidR="00794698" w:rsidRPr="00C02FEB" w:rsidRDefault="00794698" w:rsidP="007E72B0">
      <w:pPr>
        <w:tabs>
          <w:tab w:val="left" w:pos="5103"/>
        </w:tabs>
      </w:pPr>
    </w:p>
    <w:sectPr w:rsidR="00794698" w:rsidRPr="00C02FEB" w:rsidSect="00472D3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680" w:right="567" w:bottom="567" w:left="1418" w:header="2268" w:footer="56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EBD" w14:textId="77777777" w:rsidR="00DD0FD9" w:rsidRDefault="00DD0FD9">
      <w:r>
        <w:separator/>
      </w:r>
    </w:p>
    <w:p w14:paraId="33BD9CD9" w14:textId="77777777" w:rsidR="00DD0FD9" w:rsidRDefault="00DD0FD9"/>
  </w:endnote>
  <w:endnote w:type="continuationSeparator" w:id="0">
    <w:p w14:paraId="3290A8F9" w14:textId="77777777" w:rsidR="00DD0FD9" w:rsidRDefault="00DD0FD9">
      <w:r>
        <w:continuationSeparator/>
      </w:r>
    </w:p>
    <w:p w14:paraId="72AF2D7F" w14:textId="77777777" w:rsidR="00DD0FD9" w:rsidRDefault="00DD0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UB Scala MZ">
    <w:panose1 w:val="02000504070000020003"/>
    <w:charset w:val="00"/>
    <w:family w:val="auto"/>
    <w:pitch w:val="variable"/>
    <w:sig w:usb0="A00000AF" w:usb1="4000E05B" w:usb2="00000000" w:usb3="00000000" w:csb0="00000093" w:csb1="00000000"/>
  </w:font>
  <w:font w:name="Scala-Regular">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Flama">
    <w:panose1 w:val="020B0604020202020204"/>
    <w:charset w:val="00"/>
    <w:family w:val="auto"/>
    <w:pitch w:val="variable"/>
    <w:sig w:usb0="A00000AF" w:usb1="4000207B" w:usb2="00000000" w:usb3="00000000" w:csb0="0000008B" w:csb1="00000000"/>
  </w:font>
  <w:font w:name="Cambria">
    <w:panose1 w:val="02040503050406030204"/>
    <w:charset w:val="00"/>
    <w:family w:val="roman"/>
    <w:pitch w:val="variable"/>
    <w:sig w:usb0="E00006FF" w:usb1="420024FF" w:usb2="02000000" w:usb3="00000000" w:csb0="0000019F" w:csb1="00000000"/>
  </w:font>
  <w:font w:name="Flama-Book">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roman"/>
    <w:notTrueType/>
    <w:pitch w:val="variable"/>
    <w:sig w:usb0="00000003" w:usb1="00000000" w:usb2="00000000" w:usb3="00000000" w:csb0="00000001" w:csb1="00000000"/>
  </w:font>
  <w:font w:name="RUB Scala TZ">
    <w:panose1 w:val="020B0604020202020204"/>
    <w:charset w:val="00"/>
    <w:family w:val="auto"/>
    <w:pitch w:val="variable"/>
    <w:sig w:usb0="A00000AF" w:usb1="4000E05B" w:usb2="00000000" w:usb3="00000000" w:csb0="00000093" w:csb1="00000000"/>
  </w:font>
  <w:font w:name="RubFlama-Medium">
    <w:altName w:val="Times New Roman"/>
    <w:panose1 w:val="02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68AF" w14:textId="77777777" w:rsidR="00043729" w:rsidRDefault="000437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1159" w14:textId="47E578D5" w:rsidR="00D54E29" w:rsidRPr="00215010" w:rsidRDefault="00D54E29" w:rsidP="00215010">
    <w:pPr>
      <w:pStyle w:val="Fuzeile"/>
      <w:rPr>
        <w:rFonts w:ascii="RubFlama-Medium" w:hAnsi="RubFlama-Medium"/>
      </w:rPr>
    </w:pPr>
    <w:r w:rsidRPr="003D22B6">
      <w:rPr>
        <w:b/>
      </w:rPr>
      <w:t>SEITE</w:t>
    </w:r>
    <w:r w:rsidRPr="00E73C09">
      <w:rPr>
        <w:rFonts w:ascii="RubFlama-Medium" w:hAnsi="RubFlama-Medium"/>
      </w:rPr>
      <w:t xml:space="preserve"> </w:t>
    </w:r>
    <w:r w:rsidR="009C2464">
      <w:fldChar w:fldCharType="begin"/>
    </w:r>
    <w:r w:rsidR="009C2464">
      <w:instrText>PAGE</w:instrText>
    </w:r>
    <w:r w:rsidR="009C2464">
      <w:fldChar w:fldCharType="separate"/>
    </w:r>
    <w:r w:rsidR="007E72B0">
      <w:rPr>
        <w:noProof/>
      </w:rPr>
      <w:t>2</w:t>
    </w:r>
    <w:r w:rsidR="009C2464">
      <w:rPr>
        <w:noProof/>
      </w:rPr>
      <w:fldChar w:fldCharType="end"/>
    </w:r>
    <w:r w:rsidRPr="00E73C09">
      <w:t xml:space="preserve"> </w:t>
    </w:r>
    <w:r w:rsidRPr="00E73C09">
      <w:rPr>
        <w:rFonts w:cs="Helvetica"/>
        <w:szCs w:val="16"/>
      </w:rPr>
      <w:t>|</w:t>
    </w:r>
    <w:r w:rsidRPr="00E73C09">
      <w:t xml:space="preserve"> </w:t>
    </w:r>
    <w:r w:rsidR="009C2464">
      <w:fldChar w:fldCharType="begin"/>
    </w:r>
    <w:r w:rsidR="009C2464">
      <w:instrText>NUMPAGES</w:instrText>
    </w:r>
    <w:r w:rsidR="009C2464">
      <w:fldChar w:fldCharType="separate"/>
    </w:r>
    <w:r w:rsidR="007E72B0">
      <w:rPr>
        <w:noProof/>
      </w:rPr>
      <w:t>2</w:t>
    </w:r>
    <w:r w:rsidR="009C246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Overlap w:val="never"/>
      <w:tblW w:w="9922" w:type="dxa"/>
      <w:tblCellMar>
        <w:left w:w="0" w:type="dxa"/>
        <w:right w:w="0" w:type="dxa"/>
      </w:tblCellMar>
      <w:tblLook w:val="00A0" w:firstRow="1" w:lastRow="0" w:firstColumn="1" w:lastColumn="0" w:noHBand="0" w:noVBand="0"/>
    </w:tblPr>
    <w:tblGrid>
      <w:gridCol w:w="6663"/>
      <w:gridCol w:w="3259"/>
    </w:tblGrid>
    <w:tr w:rsidR="00D54E29" w:rsidRPr="002B4B7B" w14:paraId="666A5CBE" w14:textId="77777777" w:rsidTr="00BA20F2">
      <w:trPr>
        <w:cantSplit/>
        <w:trHeight w:val="567"/>
      </w:trPr>
      <w:tc>
        <w:tcPr>
          <w:tcW w:w="6663" w:type="dxa"/>
        </w:tcPr>
        <w:p w14:paraId="28AFA0B1" w14:textId="77777777" w:rsidR="00D54E29" w:rsidRPr="00D677CC" w:rsidRDefault="00D54E29" w:rsidP="00BA20F2">
          <w:pPr>
            <w:pStyle w:val="Fuzeile"/>
            <w:rPr>
              <w:b/>
            </w:rPr>
          </w:pPr>
          <w:r w:rsidRPr="003D22B6">
            <w:rPr>
              <w:b/>
            </w:rPr>
            <w:t>ADRESSE</w:t>
          </w:r>
          <w:r>
            <w:t xml:space="preserve"> U</w:t>
          </w:r>
          <w:r w:rsidRPr="00E41098">
            <w:t>niversitätsstraße 150 | 44801 Bochum, Germany</w:t>
          </w:r>
        </w:p>
        <w:p w14:paraId="74B45E32" w14:textId="77777777" w:rsidR="00D54E29" w:rsidRPr="008A54C1" w:rsidRDefault="00D54E29" w:rsidP="00BA20F2">
          <w:pPr>
            <w:pStyle w:val="Fuzeile"/>
          </w:pPr>
          <w:r w:rsidRPr="003D22B6">
            <w:rPr>
              <w:b/>
            </w:rPr>
            <w:t>ANFAHRT</w:t>
          </w:r>
          <w:r>
            <w:rPr>
              <w:b/>
            </w:rPr>
            <w:t xml:space="preserve"> </w:t>
          </w:r>
          <w:r w:rsidRPr="00E41098">
            <w:t xml:space="preserve">U-Bahn: U35 </w:t>
          </w:r>
          <w:r w:rsidR="00970105">
            <w:t>(CampusLinie)</w:t>
          </w:r>
          <w:r w:rsidR="00970105" w:rsidRPr="00E41098">
            <w:t xml:space="preserve"> </w:t>
          </w:r>
          <w:r w:rsidRPr="00E41098">
            <w:t>| Auto: A43, Abfahrt (19) Bochum Witten</w:t>
          </w:r>
        </w:p>
      </w:tc>
      <w:tc>
        <w:tcPr>
          <w:tcW w:w="3259" w:type="dxa"/>
          <w:vAlign w:val="bottom"/>
        </w:tcPr>
        <w:p w14:paraId="468E9156" w14:textId="77777777" w:rsidR="00D54E29" w:rsidRPr="003D22B6" w:rsidRDefault="00D54E29" w:rsidP="00BA20F2">
          <w:pPr>
            <w:pStyle w:val="webadresse"/>
          </w:pPr>
          <w:r>
            <w:t>www.rub.de</w:t>
          </w:r>
        </w:p>
      </w:tc>
    </w:tr>
  </w:tbl>
  <w:p w14:paraId="1974D053" w14:textId="77777777" w:rsidR="00D54E29" w:rsidRDefault="00D54E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27D80" w14:textId="77777777" w:rsidR="00DD0FD9" w:rsidRDefault="00DD0FD9">
      <w:r>
        <w:separator/>
      </w:r>
    </w:p>
    <w:p w14:paraId="03855BB0" w14:textId="77777777" w:rsidR="00DD0FD9" w:rsidRDefault="00DD0FD9"/>
  </w:footnote>
  <w:footnote w:type="continuationSeparator" w:id="0">
    <w:p w14:paraId="63B33AC7" w14:textId="77777777" w:rsidR="00DD0FD9" w:rsidRDefault="00DD0FD9">
      <w:r>
        <w:continuationSeparator/>
      </w:r>
    </w:p>
    <w:p w14:paraId="6DE2DFB3" w14:textId="77777777" w:rsidR="00DD0FD9" w:rsidRDefault="00DD0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97F5" w14:textId="77777777" w:rsidR="00043729" w:rsidRDefault="000437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198B" w14:textId="77777777" w:rsidR="00D54E29" w:rsidRDefault="00D54E29" w:rsidP="00D54E29">
    <w:pPr>
      <w:tabs>
        <w:tab w:val="center" w:pos="4961"/>
        <w:tab w:val="right" w:pos="9922"/>
      </w:tabs>
    </w:pPr>
    <w:r w:rsidRPr="00E466B6">
      <w:rPr>
        <w:noProof/>
      </w:rPr>
      <w:drawing>
        <wp:anchor distT="0" distB="720090" distL="114300" distR="114300" simplePos="0" relativeHeight="251667968" behindDoc="0" locked="0" layoutInCell="1" allowOverlap="1" wp14:anchorId="372D9D29" wp14:editId="6BF31119">
          <wp:simplePos x="0" y="0"/>
          <wp:positionH relativeFrom="page">
            <wp:posOffset>5137785</wp:posOffset>
          </wp:positionH>
          <wp:positionV relativeFrom="page">
            <wp:posOffset>540385</wp:posOffset>
          </wp:positionV>
          <wp:extent cx="2051685" cy="412115"/>
          <wp:effectExtent l="19050" t="0" r="5715" b="0"/>
          <wp:wrapTopAndBottom/>
          <wp:docPr id="4" name="Grafik 4"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RUB_SCHWARZ"/>
                  <pic:cNvPicPr>
                    <a:picLocks noChangeAspect="1" noChangeArrowheads="1"/>
                  </pic:cNvPicPr>
                </pic:nvPicPr>
                <pic:blipFill>
                  <a:blip r:embed="rId1"/>
                  <a:stretch>
                    <a:fillRect/>
                  </a:stretch>
                </pic:blipFill>
                <pic:spPr bwMode="auto">
                  <a:xfrm>
                    <a:off x="0" y="0"/>
                    <a:ext cx="2051685" cy="412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7C48" w14:textId="77777777" w:rsidR="00D54E29" w:rsidRDefault="00D54E29">
    <w:pPr>
      <w:pStyle w:val="Kopfzeile"/>
    </w:pPr>
    <w:r w:rsidRPr="00E466B6">
      <w:rPr>
        <w:noProof/>
      </w:rPr>
      <w:drawing>
        <wp:anchor distT="0" distB="720090" distL="114300" distR="114300" simplePos="0" relativeHeight="251665920" behindDoc="0" locked="0" layoutInCell="1" allowOverlap="1" wp14:anchorId="66E3D8CD" wp14:editId="4E011FE4">
          <wp:simplePos x="0" y="0"/>
          <wp:positionH relativeFrom="page">
            <wp:posOffset>5137785</wp:posOffset>
          </wp:positionH>
          <wp:positionV relativeFrom="page">
            <wp:posOffset>540385</wp:posOffset>
          </wp:positionV>
          <wp:extent cx="2052000" cy="414000"/>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RUB_SCHWARZ"/>
                  <pic:cNvPicPr>
                    <a:picLocks noChangeAspect="1" noChangeArrowheads="1"/>
                  </pic:cNvPicPr>
                </pic:nvPicPr>
                <pic:blipFill>
                  <a:blip r:embed="rId1"/>
                  <a:stretch>
                    <a:fillRect/>
                  </a:stretch>
                </pic:blipFill>
                <pic:spPr bwMode="auto">
                  <a:xfrm>
                    <a:off x="0" y="0"/>
                    <a:ext cx="2052000" cy="41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A25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8C29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84F75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2CC5D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04E0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82A3C7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96D7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190EA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42ED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D5A1E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68E4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F13F3"/>
    <w:multiLevelType w:val="hybridMultilevel"/>
    <w:tmpl w:val="171CD800"/>
    <w:lvl w:ilvl="0" w:tplc="5DDE946A">
      <w:start w:val="20"/>
      <w:numFmt w:val="bullet"/>
      <w:lvlText w:val="-"/>
      <w:lvlJc w:val="left"/>
      <w:pPr>
        <w:ind w:left="786" w:hanging="360"/>
      </w:pPr>
      <w:rPr>
        <w:rFonts w:ascii="RUB Scala MZ" w:eastAsia="Times New Roman" w:hAnsi="RUB Scala MZ" w:cs="Scala-Regular"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393B4274"/>
    <w:multiLevelType w:val="hybridMultilevel"/>
    <w:tmpl w:val="A4283D7A"/>
    <w:lvl w:ilvl="0" w:tplc="AB0C8F6C">
      <w:numFmt w:val="bullet"/>
      <w:lvlText w:val="-"/>
      <w:lvlJc w:val="left"/>
      <w:pPr>
        <w:ind w:left="720" w:hanging="360"/>
      </w:pPr>
      <w:rPr>
        <w:rFonts w:ascii="RUB Scala MZ" w:eastAsia="Times New Roman" w:hAnsi="RUB Scala MZ" w:cs="Scala-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AD2DE2"/>
    <w:multiLevelType w:val="hybridMultilevel"/>
    <w:tmpl w:val="6C3EFB74"/>
    <w:lvl w:ilvl="0" w:tplc="734A4034">
      <w:start w:val="20"/>
      <w:numFmt w:val="bullet"/>
      <w:lvlText w:val="-"/>
      <w:lvlJc w:val="left"/>
      <w:pPr>
        <w:ind w:left="786" w:hanging="360"/>
      </w:pPr>
      <w:rPr>
        <w:rFonts w:ascii="RUB Scala MZ" w:eastAsia="Times New Roman" w:hAnsi="RUB Scala MZ" w:cs="Scala-Regular"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52A67723"/>
    <w:multiLevelType w:val="hybridMultilevel"/>
    <w:tmpl w:val="52C60C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533EBC"/>
    <w:multiLevelType w:val="hybridMultilevel"/>
    <w:tmpl w:val="35D0EDBA"/>
    <w:lvl w:ilvl="0" w:tplc="97F65550">
      <w:start w:val="20"/>
      <w:numFmt w:val="bullet"/>
      <w:lvlText w:val="-"/>
      <w:lvlJc w:val="left"/>
      <w:pPr>
        <w:ind w:left="786" w:hanging="360"/>
      </w:pPr>
      <w:rPr>
        <w:rFonts w:ascii="RUB Scala MZ" w:eastAsia="Times New Roman" w:hAnsi="RUB Scala MZ" w:cs="Scala-Regular"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1681659559">
    <w:abstractNumId w:val="10"/>
  </w:num>
  <w:num w:numId="2" w16cid:durableId="1244024568">
    <w:abstractNumId w:val="8"/>
  </w:num>
  <w:num w:numId="3" w16cid:durableId="213734752">
    <w:abstractNumId w:val="7"/>
  </w:num>
  <w:num w:numId="4" w16cid:durableId="2068189664">
    <w:abstractNumId w:val="6"/>
  </w:num>
  <w:num w:numId="5" w16cid:durableId="1183861794">
    <w:abstractNumId w:val="5"/>
  </w:num>
  <w:num w:numId="6" w16cid:durableId="1539126777">
    <w:abstractNumId w:val="9"/>
  </w:num>
  <w:num w:numId="7" w16cid:durableId="356195504">
    <w:abstractNumId w:val="4"/>
  </w:num>
  <w:num w:numId="8" w16cid:durableId="514274719">
    <w:abstractNumId w:val="3"/>
  </w:num>
  <w:num w:numId="9" w16cid:durableId="625164443">
    <w:abstractNumId w:val="2"/>
  </w:num>
  <w:num w:numId="10" w16cid:durableId="512496121">
    <w:abstractNumId w:val="1"/>
  </w:num>
  <w:num w:numId="11" w16cid:durableId="1820538735">
    <w:abstractNumId w:val="0"/>
  </w:num>
  <w:num w:numId="12" w16cid:durableId="1580478479">
    <w:abstractNumId w:val="12"/>
  </w:num>
  <w:num w:numId="13" w16cid:durableId="1633948405">
    <w:abstractNumId w:val="11"/>
  </w:num>
  <w:num w:numId="14" w16cid:durableId="1898779119">
    <w:abstractNumId w:val="15"/>
  </w:num>
  <w:num w:numId="15" w16cid:durableId="409691559">
    <w:abstractNumId w:val="13"/>
  </w:num>
  <w:num w:numId="16" w16cid:durableId="1200315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DD"/>
    <w:rsid w:val="00001605"/>
    <w:rsid w:val="00010FF3"/>
    <w:rsid w:val="00011A15"/>
    <w:rsid w:val="00024E4F"/>
    <w:rsid w:val="00030DE1"/>
    <w:rsid w:val="000428DB"/>
    <w:rsid w:val="00043729"/>
    <w:rsid w:val="00043F12"/>
    <w:rsid w:val="00052113"/>
    <w:rsid w:val="00056484"/>
    <w:rsid w:val="00065160"/>
    <w:rsid w:val="00072DA7"/>
    <w:rsid w:val="0007307F"/>
    <w:rsid w:val="000A2145"/>
    <w:rsid w:val="000A3053"/>
    <w:rsid w:val="000A794C"/>
    <w:rsid w:val="000E2A5D"/>
    <w:rsid w:val="000E63F5"/>
    <w:rsid w:val="000F09A9"/>
    <w:rsid w:val="000F54B5"/>
    <w:rsid w:val="00116DD4"/>
    <w:rsid w:val="00117D7C"/>
    <w:rsid w:val="00133598"/>
    <w:rsid w:val="00140014"/>
    <w:rsid w:val="0014515D"/>
    <w:rsid w:val="00176CC0"/>
    <w:rsid w:val="001A4438"/>
    <w:rsid w:val="001A70A9"/>
    <w:rsid w:val="001B235E"/>
    <w:rsid w:val="001B3303"/>
    <w:rsid w:val="001C0027"/>
    <w:rsid w:val="001C46FC"/>
    <w:rsid w:val="001E16C4"/>
    <w:rsid w:val="001E41F6"/>
    <w:rsid w:val="00215010"/>
    <w:rsid w:val="002220BF"/>
    <w:rsid w:val="0023138C"/>
    <w:rsid w:val="00241786"/>
    <w:rsid w:val="002461E5"/>
    <w:rsid w:val="00253AE0"/>
    <w:rsid w:val="00254225"/>
    <w:rsid w:val="002574A6"/>
    <w:rsid w:val="002668EB"/>
    <w:rsid w:val="00270D02"/>
    <w:rsid w:val="002728DC"/>
    <w:rsid w:val="00275A85"/>
    <w:rsid w:val="00276549"/>
    <w:rsid w:val="00285DA0"/>
    <w:rsid w:val="00297164"/>
    <w:rsid w:val="002B0239"/>
    <w:rsid w:val="002B095F"/>
    <w:rsid w:val="002D4126"/>
    <w:rsid w:val="00301949"/>
    <w:rsid w:val="0031307D"/>
    <w:rsid w:val="00315898"/>
    <w:rsid w:val="0033749B"/>
    <w:rsid w:val="00342890"/>
    <w:rsid w:val="00342A73"/>
    <w:rsid w:val="00346E41"/>
    <w:rsid w:val="00355950"/>
    <w:rsid w:val="003615D7"/>
    <w:rsid w:val="00382BEE"/>
    <w:rsid w:val="003838AE"/>
    <w:rsid w:val="003854DD"/>
    <w:rsid w:val="0038642A"/>
    <w:rsid w:val="00392396"/>
    <w:rsid w:val="003A5731"/>
    <w:rsid w:val="003B0C1E"/>
    <w:rsid w:val="003B5C49"/>
    <w:rsid w:val="003F1AFD"/>
    <w:rsid w:val="003F4DC8"/>
    <w:rsid w:val="004009C8"/>
    <w:rsid w:val="00421FB0"/>
    <w:rsid w:val="004271F4"/>
    <w:rsid w:val="004433DC"/>
    <w:rsid w:val="004466C9"/>
    <w:rsid w:val="00450D5F"/>
    <w:rsid w:val="004547C7"/>
    <w:rsid w:val="004560D4"/>
    <w:rsid w:val="00472D3F"/>
    <w:rsid w:val="004863F4"/>
    <w:rsid w:val="00491F8B"/>
    <w:rsid w:val="004A3D10"/>
    <w:rsid w:val="004A65AB"/>
    <w:rsid w:val="004C58A6"/>
    <w:rsid w:val="004D07CF"/>
    <w:rsid w:val="004F116D"/>
    <w:rsid w:val="00512E8E"/>
    <w:rsid w:val="00521548"/>
    <w:rsid w:val="00534F67"/>
    <w:rsid w:val="00541B3E"/>
    <w:rsid w:val="00570CBF"/>
    <w:rsid w:val="005818E9"/>
    <w:rsid w:val="00582557"/>
    <w:rsid w:val="00586BD4"/>
    <w:rsid w:val="00595C88"/>
    <w:rsid w:val="005A3EDB"/>
    <w:rsid w:val="005A5BED"/>
    <w:rsid w:val="005E3A84"/>
    <w:rsid w:val="005E65F8"/>
    <w:rsid w:val="005F3011"/>
    <w:rsid w:val="006214E2"/>
    <w:rsid w:val="00636DF7"/>
    <w:rsid w:val="006644DD"/>
    <w:rsid w:val="00672C55"/>
    <w:rsid w:val="00673A68"/>
    <w:rsid w:val="006C0F08"/>
    <w:rsid w:val="006D5B24"/>
    <w:rsid w:val="006E24C5"/>
    <w:rsid w:val="006F11B6"/>
    <w:rsid w:val="007165CC"/>
    <w:rsid w:val="0073301D"/>
    <w:rsid w:val="00746A4F"/>
    <w:rsid w:val="00747813"/>
    <w:rsid w:val="00747E35"/>
    <w:rsid w:val="00754120"/>
    <w:rsid w:val="0076513A"/>
    <w:rsid w:val="00794698"/>
    <w:rsid w:val="007A0E48"/>
    <w:rsid w:val="007B5B53"/>
    <w:rsid w:val="007B7113"/>
    <w:rsid w:val="007C1593"/>
    <w:rsid w:val="007D0451"/>
    <w:rsid w:val="007D0459"/>
    <w:rsid w:val="007D2D26"/>
    <w:rsid w:val="007E72B0"/>
    <w:rsid w:val="007E7CFC"/>
    <w:rsid w:val="00821AEC"/>
    <w:rsid w:val="008613B5"/>
    <w:rsid w:val="00862623"/>
    <w:rsid w:val="00870FC3"/>
    <w:rsid w:val="00886563"/>
    <w:rsid w:val="008B0C4C"/>
    <w:rsid w:val="008B2B8C"/>
    <w:rsid w:val="008B67CF"/>
    <w:rsid w:val="008C6BFD"/>
    <w:rsid w:val="008E2931"/>
    <w:rsid w:val="008F128F"/>
    <w:rsid w:val="00905DA5"/>
    <w:rsid w:val="00927A4A"/>
    <w:rsid w:val="00930EEC"/>
    <w:rsid w:val="0093363F"/>
    <w:rsid w:val="00945CCE"/>
    <w:rsid w:val="009608D4"/>
    <w:rsid w:val="00970105"/>
    <w:rsid w:val="00985BDF"/>
    <w:rsid w:val="009A5916"/>
    <w:rsid w:val="009C2464"/>
    <w:rsid w:val="009C39FE"/>
    <w:rsid w:val="009C67E3"/>
    <w:rsid w:val="009D01BF"/>
    <w:rsid w:val="009D7C46"/>
    <w:rsid w:val="009F14BD"/>
    <w:rsid w:val="009F5417"/>
    <w:rsid w:val="009F60CA"/>
    <w:rsid w:val="00A04658"/>
    <w:rsid w:val="00A07D36"/>
    <w:rsid w:val="00A14453"/>
    <w:rsid w:val="00A14F8C"/>
    <w:rsid w:val="00A175EF"/>
    <w:rsid w:val="00A2037E"/>
    <w:rsid w:val="00A224E0"/>
    <w:rsid w:val="00A22B80"/>
    <w:rsid w:val="00A26A45"/>
    <w:rsid w:val="00A27627"/>
    <w:rsid w:val="00A27C4F"/>
    <w:rsid w:val="00A30482"/>
    <w:rsid w:val="00A329EB"/>
    <w:rsid w:val="00A35DDE"/>
    <w:rsid w:val="00A45E51"/>
    <w:rsid w:val="00A54D3C"/>
    <w:rsid w:val="00A67E92"/>
    <w:rsid w:val="00A72F0E"/>
    <w:rsid w:val="00A953DC"/>
    <w:rsid w:val="00AA2047"/>
    <w:rsid w:val="00AB0850"/>
    <w:rsid w:val="00AB0CF7"/>
    <w:rsid w:val="00AD3367"/>
    <w:rsid w:val="00AD6DFB"/>
    <w:rsid w:val="00AE3CCA"/>
    <w:rsid w:val="00AE542F"/>
    <w:rsid w:val="00AF6CAD"/>
    <w:rsid w:val="00B06492"/>
    <w:rsid w:val="00B074EB"/>
    <w:rsid w:val="00B228E6"/>
    <w:rsid w:val="00B27BAC"/>
    <w:rsid w:val="00B33FDE"/>
    <w:rsid w:val="00B35BE0"/>
    <w:rsid w:val="00B407FD"/>
    <w:rsid w:val="00B46A7C"/>
    <w:rsid w:val="00B51D56"/>
    <w:rsid w:val="00B57ABF"/>
    <w:rsid w:val="00B62961"/>
    <w:rsid w:val="00B739E9"/>
    <w:rsid w:val="00B75486"/>
    <w:rsid w:val="00B81117"/>
    <w:rsid w:val="00BA18B8"/>
    <w:rsid w:val="00BA20F2"/>
    <w:rsid w:val="00BA406E"/>
    <w:rsid w:val="00BC5F14"/>
    <w:rsid w:val="00BC7771"/>
    <w:rsid w:val="00BD5AF9"/>
    <w:rsid w:val="00BE4B2B"/>
    <w:rsid w:val="00BE5E65"/>
    <w:rsid w:val="00C02FEB"/>
    <w:rsid w:val="00C0517C"/>
    <w:rsid w:val="00C320A7"/>
    <w:rsid w:val="00C447FE"/>
    <w:rsid w:val="00C45017"/>
    <w:rsid w:val="00C50845"/>
    <w:rsid w:val="00C5621F"/>
    <w:rsid w:val="00C722DD"/>
    <w:rsid w:val="00C74F55"/>
    <w:rsid w:val="00C81DAE"/>
    <w:rsid w:val="00C858F7"/>
    <w:rsid w:val="00C9147F"/>
    <w:rsid w:val="00C9151B"/>
    <w:rsid w:val="00CA4AB9"/>
    <w:rsid w:val="00CC6476"/>
    <w:rsid w:val="00CC735C"/>
    <w:rsid w:val="00CD1D0E"/>
    <w:rsid w:val="00CF1BB3"/>
    <w:rsid w:val="00CF42BF"/>
    <w:rsid w:val="00CF4720"/>
    <w:rsid w:val="00D0020A"/>
    <w:rsid w:val="00D06908"/>
    <w:rsid w:val="00D071FC"/>
    <w:rsid w:val="00D101EB"/>
    <w:rsid w:val="00D104DD"/>
    <w:rsid w:val="00D12D0F"/>
    <w:rsid w:val="00D14E92"/>
    <w:rsid w:val="00D15B69"/>
    <w:rsid w:val="00D3076F"/>
    <w:rsid w:val="00D44B1E"/>
    <w:rsid w:val="00D52A68"/>
    <w:rsid w:val="00D54E29"/>
    <w:rsid w:val="00D57D31"/>
    <w:rsid w:val="00D6328D"/>
    <w:rsid w:val="00D6342D"/>
    <w:rsid w:val="00D95C6A"/>
    <w:rsid w:val="00D9708F"/>
    <w:rsid w:val="00DB242B"/>
    <w:rsid w:val="00DC56AD"/>
    <w:rsid w:val="00DD0FD9"/>
    <w:rsid w:val="00DE03B3"/>
    <w:rsid w:val="00DE791C"/>
    <w:rsid w:val="00DF2348"/>
    <w:rsid w:val="00DF5198"/>
    <w:rsid w:val="00E00B0C"/>
    <w:rsid w:val="00E06CE0"/>
    <w:rsid w:val="00E22A33"/>
    <w:rsid w:val="00E41A3D"/>
    <w:rsid w:val="00E466B6"/>
    <w:rsid w:val="00E656FC"/>
    <w:rsid w:val="00E669EF"/>
    <w:rsid w:val="00E71BA1"/>
    <w:rsid w:val="00E762B9"/>
    <w:rsid w:val="00E856D9"/>
    <w:rsid w:val="00E93EC0"/>
    <w:rsid w:val="00E9449E"/>
    <w:rsid w:val="00EA1429"/>
    <w:rsid w:val="00EB7FA3"/>
    <w:rsid w:val="00ED0911"/>
    <w:rsid w:val="00EF554A"/>
    <w:rsid w:val="00F03A41"/>
    <w:rsid w:val="00F054C8"/>
    <w:rsid w:val="00F31F82"/>
    <w:rsid w:val="00F42BED"/>
    <w:rsid w:val="00F44466"/>
    <w:rsid w:val="00F5189D"/>
    <w:rsid w:val="00F672CB"/>
    <w:rsid w:val="00F726CA"/>
    <w:rsid w:val="00F73402"/>
    <w:rsid w:val="00FA22F8"/>
    <w:rsid w:val="00FC2AA4"/>
    <w:rsid w:val="00FC3E3C"/>
    <w:rsid w:val="00FC5F9F"/>
    <w:rsid w:val="00FD352E"/>
    <w:rsid w:val="00FD77C6"/>
    <w:rsid w:val="00FE3021"/>
    <w:rsid w:val="00FE46CE"/>
    <w:rsid w:val="00FE5D16"/>
    <w:rsid w:val="00FF457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9D633"/>
  <w15:docId w15:val="{62FD8CD3-5EB0-4C9E-AF71-7878CE07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E03B3"/>
    <w:pPr>
      <w:spacing w:line="280" w:lineRule="exact"/>
      <w:ind w:right="851"/>
    </w:pPr>
    <w:rPr>
      <w:rFonts w:ascii="RUB Scala MZ" w:hAnsi="RUB Scala MZ"/>
      <w:sz w:val="22"/>
      <w:szCs w:val="24"/>
    </w:rPr>
  </w:style>
  <w:style w:type="paragraph" w:styleId="berschrift1">
    <w:name w:val="heading 1"/>
    <w:basedOn w:val="Standard"/>
    <w:rsid w:val="00672C55"/>
    <w:pPr>
      <w:outlineLvl w:val="0"/>
    </w:pPr>
    <w:rPr>
      <w:b/>
    </w:rPr>
  </w:style>
  <w:style w:type="paragraph" w:styleId="berschrift2">
    <w:name w:val="heading 2"/>
    <w:basedOn w:val="berschrift1"/>
    <w:rsid w:val="00672C55"/>
    <w:pPr>
      <w:outlineLvl w:val="1"/>
    </w:pPr>
  </w:style>
  <w:style w:type="paragraph" w:styleId="berschrift3">
    <w:name w:val="heading 3"/>
    <w:basedOn w:val="berschrift2"/>
    <w:rsid w:val="00672C55"/>
    <w:pPr>
      <w:outlineLvl w:val="2"/>
    </w:pPr>
  </w:style>
  <w:style w:type="paragraph" w:styleId="berschrift4">
    <w:name w:val="heading 4"/>
    <w:basedOn w:val="berschrift3"/>
    <w:rsid w:val="00672C55"/>
    <w:pPr>
      <w:outlineLvl w:val="3"/>
    </w:pPr>
  </w:style>
  <w:style w:type="paragraph" w:styleId="berschrift5">
    <w:name w:val="heading 5"/>
    <w:next w:val="Standard"/>
    <w:link w:val="berschrift5Zchn"/>
    <w:semiHidden/>
    <w:unhideWhenUsed/>
    <w:rsid w:val="00B57ABF"/>
    <w:pPr>
      <w:spacing w:before="240" w:after="60"/>
      <w:outlineLvl w:val="4"/>
    </w:pPr>
    <w:rPr>
      <w:rFonts w:ascii="RUB Scala MZ" w:eastAsiaTheme="minorEastAsia" w:hAnsi="RUB Scala MZ" w:cstheme="minorBidi"/>
      <w:b/>
      <w:bCs/>
      <w:iCs/>
      <w:sz w:val="22"/>
      <w:szCs w:val="26"/>
    </w:rPr>
  </w:style>
  <w:style w:type="paragraph" w:styleId="berschrift6">
    <w:name w:val="heading 6"/>
    <w:basedOn w:val="Standard"/>
    <w:next w:val="Standard"/>
    <w:link w:val="berschrift6Zchn"/>
    <w:semiHidden/>
    <w:unhideWhenUsed/>
    <w:rsid w:val="00F66F2F"/>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semiHidden/>
    <w:rsid w:val="00F66F2F"/>
    <w:rPr>
      <w:rFonts w:ascii="Calibri" w:eastAsia="Times New Roman" w:hAnsi="Calibri" w:cs="Times New Roman"/>
      <w:b/>
      <w:bCs/>
      <w:sz w:val="22"/>
      <w:szCs w:val="22"/>
    </w:rPr>
  </w:style>
  <w:style w:type="paragraph" w:styleId="Sprechblasentext">
    <w:name w:val="Balloon Text"/>
    <w:basedOn w:val="Standard"/>
    <w:semiHidden/>
    <w:rsid w:val="00814882"/>
    <w:rPr>
      <w:rFonts w:ascii="Tahoma" w:hAnsi="Tahoma" w:cs="Tahoma"/>
      <w:sz w:val="16"/>
      <w:szCs w:val="16"/>
    </w:rPr>
  </w:style>
  <w:style w:type="paragraph" w:customStyle="1" w:styleId="Postrcklauf">
    <w:name w:val="Postrücklauf"/>
    <w:qFormat/>
    <w:rsid w:val="00A2037E"/>
    <w:pPr>
      <w:widowControl w:val="0"/>
      <w:autoSpaceDE w:val="0"/>
      <w:autoSpaceDN w:val="0"/>
      <w:adjustRightInd w:val="0"/>
      <w:spacing w:line="200" w:lineRule="atLeast"/>
      <w:textAlignment w:val="center"/>
    </w:pPr>
    <w:rPr>
      <w:rFonts w:ascii="RubFlama" w:eastAsia="Cambria" w:hAnsi="RubFlama" w:cs="Flama-Book"/>
      <w:color w:val="000000"/>
      <w:sz w:val="14"/>
      <w:szCs w:val="14"/>
      <w:lang w:eastAsia="en-US"/>
    </w:rPr>
  </w:style>
  <w:style w:type="paragraph" w:customStyle="1" w:styleId="AdresseEmpfaenger">
    <w:name w:val="Adresse Empfaenger"/>
    <w:qFormat/>
    <w:rsid w:val="006E24C5"/>
    <w:pPr>
      <w:spacing w:line="280" w:lineRule="exact"/>
    </w:pPr>
    <w:rPr>
      <w:rFonts w:ascii="RUB Scala MZ" w:hAnsi="RUB Scala MZ" w:cs="Scala-Regular"/>
      <w:color w:val="000000"/>
      <w:sz w:val="22"/>
      <w:szCs w:val="22"/>
    </w:rPr>
  </w:style>
  <w:style w:type="paragraph" w:customStyle="1" w:styleId="Betreff">
    <w:name w:val="Betreff"/>
    <w:basedOn w:val="Standard"/>
    <w:qFormat/>
    <w:rsid w:val="006E24C5"/>
    <w:pPr>
      <w:autoSpaceDE w:val="0"/>
      <w:autoSpaceDN w:val="0"/>
      <w:adjustRightInd w:val="0"/>
      <w:spacing w:after="20" w:line="280" w:lineRule="atLeast"/>
      <w:textAlignment w:val="center"/>
    </w:pPr>
    <w:rPr>
      <w:rFonts w:cs="Scala-Regular"/>
      <w:b/>
      <w:color w:val="000000"/>
      <w:szCs w:val="22"/>
    </w:rPr>
  </w:style>
  <w:style w:type="paragraph" w:customStyle="1" w:styleId="AdresseAbsendernormal">
    <w:name w:val="Adresse Absender normal"/>
    <w:qFormat/>
    <w:rsid w:val="00C45017"/>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sid w:val="00D06908"/>
    <w:rPr>
      <w:b/>
    </w:rPr>
  </w:style>
  <w:style w:type="paragraph" w:customStyle="1" w:styleId="Fakultaet">
    <w:name w:val="Fakultaet"/>
    <w:qFormat/>
    <w:rsid w:val="008F128F"/>
    <w:pPr>
      <w:spacing w:line="260" w:lineRule="exact"/>
    </w:pPr>
    <w:rPr>
      <w:rFonts w:ascii="RubFlama" w:hAnsi="RubFlama"/>
      <w:b/>
      <w:color w:val="8DAE10"/>
      <w:sz w:val="18"/>
      <w:szCs w:val="24"/>
    </w:rPr>
  </w:style>
  <w:style w:type="paragraph" w:styleId="Fuzeile">
    <w:name w:val="footer"/>
    <w:link w:val="FuzeileZchn"/>
    <w:qFormat/>
    <w:rsid w:val="00A2037E"/>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sid w:val="00A2037E"/>
    <w:rPr>
      <w:rFonts w:ascii="RubFlama" w:hAnsi="RubFlama"/>
      <w:sz w:val="16"/>
      <w:szCs w:val="24"/>
    </w:rPr>
  </w:style>
  <w:style w:type="paragraph" w:customStyle="1" w:styleId="Logo-Info">
    <w:name w:val="Logo-Info"/>
    <w:qFormat/>
    <w:rsid w:val="00D06908"/>
    <w:pPr>
      <w:framePr w:hSpace="142" w:wrap="around" w:hAnchor="text" w:y="1"/>
      <w:suppressOverlap/>
    </w:pPr>
    <w:rPr>
      <w:rFonts w:ascii="RubFlama" w:eastAsia="Times" w:hAnsi="RubFlama"/>
      <w:b/>
      <w:sz w:val="18"/>
      <w:szCs w:val="24"/>
    </w:rPr>
  </w:style>
  <w:style w:type="paragraph" w:customStyle="1" w:styleId="Tabellentext">
    <w:name w:val="Tabellentext"/>
    <w:qFormat/>
    <w:rsid w:val="00B57ABF"/>
    <w:rPr>
      <w:rFonts w:ascii="RUB Scala TZ" w:hAnsi="RUB Scala TZ"/>
      <w:sz w:val="22"/>
      <w:szCs w:val="24"/>
    </w:rPr>
  </w:style>
  <w:style w:type="character" w:customStyle="1" w:styleId="berschrift5Zchn">
    <w:name w:val="Überschrift 5 Zchn"/>
    <w:basedOn w:val="Absatz-Standardschriftart"/>
    <w:link w:val="berschrift5"/>
    <w:semiHidden/>
    <w:rsid w:val="00B57ABF"/>
    <w:rPr>
      <w:rFonts w:ascii="RUB Scala MZ" w:eastAsiaTheme="minorEastAsia" w:hAnsi="RUB Scala MZ" w:cstheme="minorBidi"/>
      <w:b/>
      <w:bCs/>
      <w:iCs/>
      <w:sz w:val="22"/>
      <w:szCs w:val="26"/>
    </w:rPr>
  </w:style>
  <w:style w:type="paragraph" w:customStyle="1" w:styleId="webadresse">
    <w:name w:val="webadresse"/>
    <w:qFormat/>
    <w:rsid w:val="008F128F"/>
    <w:pPr>
      <w:spacing w:after="60"/>
      <w:jc w:val="right"/>
    </w:pPr>
    <w:rPr>
      <w:rFonts w:ascii="RubFlama" w:hAnsi="RubFlama"/>
      <w:b/>
      <w:caps/>
      <w:color w:val="8DAE10"/>
      <w:sz w:val="22"/>
      <w:szCs w:val="24"/>
    </w:rPr>
  </w:style>
  <w:style w:type="paragraph" w:styleId="Kopfzeile">
    <w:name w:val="header"/>
    <w:basedOn w:val="Standard"/>
    <w:link w:val="KopfzeileZchn"/>
    <w:rsid w:val="00215010"/>
    <w:pPr>
      <w:tabs>
        <w:tab w:val="center" w:pos="4536"/>
        <w:tab w:val="right" w:pos="9072"/>
      </w:tabs>
      <w:spacing w:line="240" w:lineRule="auto"/>
    </w:pPr>
  </w:style>
  <w:style w:type="character" w:customStyle="1" w:styleId="KopfzeileZchn">
    <w:name w:val="Kopfzeile Zchn"/>
    <w:basedOn w:val="Absatz-Standardschriftart"/>
    <w:link w:val="Kopfzeile"/>
    <w:rsid w:val="00215010"/>
    <w:rPr>
      <w:rFonts w:ascii="RUB Scala MZ" w:hAnsi="RUB Scala MZ"/>
      <w:sz w:val="22"/>
      <w:szCs w:val="24"/>
    </w:rPr>
  </w:style>
  <w:style w:type="paragraph" w:styleId="Listenabsatz">
    <w:name w:val="List Paragraph"/>
    <w:basedOn w:val="Standard"/>
    <w:rsid w:val="00794698"/>
    <w:pPr>
      <w:ind w:left="720"/>
      <w:contextualSpacing/>
    </w:pPr>
  </w:style>
  <w:style w:type="table" w:styleId="Tabellenraster">
    <w:name w:val="Table Grid"/>
    <w:basedOn w:val="NormaleTabelle"/>
    <w:rsid w:val="007E7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534F67"/>
    <w:rPr>
      <w:color w:val="0000FF" w:themeColor="hyperlink"/>
      <w:u w:val="single"/>
    </w:rPr>
  </w:style>
  <w:style w:type="character" w:styleId="NichtaufgelsteErwhnung">
    <w:name w:val="Unresolved Mention"/>
    <w:basedOn w:val="Absatz-Standardschriftart"/>
    <w:uiPriority w:val="99"/>
    <w:semiHidden/>
    <w:unhideWhenUsed/>
    <w:rsid w:val="0053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795">
      <w:bodyDiv w:val="1"/>
      <w:marLeft w:val="0"/>
      <w:marRight w:val="0"/>
      <w:marTop w:val="0"/>
      <w:marBottom w:val="0"/>
      <w:divBdr>
        <w:top w:val="none" w:sz="0" w:space="0" w:color="auto"/>
        <w:left w:val="none" w:sz="0" w:space="0" w:color="auto"/>
        <w:bottom w:val="none" w:sz="0" w:space="0" w:color="auto"/>
        <w:right w:val="none" w:sz="0" w:space="0" w:color="auto"/>
      </w:divBdr>
      <w:divsChild>
        <w:div w:id="2119248856">
          <w:marLeft w:val="0"/>
          <w:marRight w:val="0"/>
          <w:marTop w:val="0"/>
          <w:marBottom w:val="0"/>
          <w:divBdr>
            <w:top w:val="none" w:sz="0" w:space="0" w:color="auto"/>
            <w:left w:val="none" w:sz="0" w:space="0" w:color="auto"/>
            <w:bottom w:val="none" w:sz="0" w:space="0" w:color="auto"/>
            <w:right w:val="none" w:sz="0" w:space="0" w:color="auto"/>
          </w:divBdr>
          <w:divsChild>
            <w:div w:id="917134849">
              <w:marLeft w:val="0"/>
              <w:marRight w:val="0"/>
              <w:marTop w:val="0"/>
              <w:marBottom w:val="0"/>
              <w:divBdr>
                <w:top w:val="none" w:sz="0" w:space="0" w:color="auto"/>
                <w:left w:val="none" w:sz="0" w:space="0" w:color="auto"/>
                <w:bottom w:val="none" w:sz="0" w:space="0" w:color="auto"/>
                <w:right w:val="none" w:sz="0" w:space="0" w:color="auto"/>
              </w:divBdr>
              <w:divsChild>
                <w:div w:id="3011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4110">
      <w:bodyDiv w:val="1"/>
      <w:marLeft w:val="0"/>
      <w:marRight w:val="0"/>
      <w:marTop w:val="0"/>
      <w:marBottom w:val="0"/>
      <w:divBdr>
        <w:top w:val="none" w:sz="0" w:space="0" w:color="auto"/>
        <w:left w:val="none" w:sz="0" w:space="0" w:color="auto"/>
        <w:bottom w:val="none" w:sz="0" w:space="0" w:color="auto"/>
        <w:right w:val="none" w:sz="0" w:space="0" w:color="auto"/>
      </w:divBdr>
    </w:div>
    <w:div w:id="515851471">
      <w:bodyDiv w:val="1"/>
      <w:marLeft w:val="0"/>
      <w:marRight w:val="0"/>
      <w:marTop w:val="0"/>
      <w:marBottom w:val="0"/>
      <w:divBdr>
        <w:top w:val="none" w:sz="0" w:space="0" w:color="auto"/>
        <w:left w:val="none" w:sz="0" w:space="0" w:color="auto"/>
        <w:bottom w:val="none" w:sz="0" w:space="0" w:color="auto"/>
        <w:right w:val="none" w:sz="0" w:space="0" w:color="auto"/>
      </w:divBdr>
    </w:div>
    <w:div w:id="1227185234">
      <w:bodyDiv w:val="1"/>
      <w:marLeft w:val="0"/>
      <w:marRight w:val="0"/>
      <w:marTop w:val="0"/>
      <w:marBottom w:val="0"/>
      <w:divBdr>
        <w:top w:val="none" w:sz="0" w:space="0" w:color="auto"/>
        <w:left w:val="none" w:sz="0" w:space="0" w:color="auto"/>
        <w:bottom w:val="none" w:sz="0" w:space="0" w:color="auto"/>
        <w:right w:val="none" w:sz="0" w:space="0" w:color="auto"/>
      </w:divBdr>
    </w:div>
    <w:div w:id="1382633899">
      <w:bodyDiv w:val="1"/>
      <w:marLeft w:val="0"/>
      <w:marRight w:val="0"/>
      <w:marTop w:val="0"/>
      <w:marBottom w:val="0"/>
      <w:divBdr>
        <w:top w:val="none" w:sz="0" w:space="0" w:color="auto"/>
        <w:left w:val="none" w:sz="0" w:space="0" w:color="auto"/>
        <w:bottom w:val="none" w:sz="0" w:space="0" w:color="auto"/>
        <w:right w:val="none" w:sz="0" w:space="0" w:color="auto"/>
      </w:divBdr>
    </w:div>
    <w:div w:id="1502503028">
      <w:bodyDiv w:val="1"/>
      <w:marLeft w:val="0"/>
      <w:marRight w:val="0"/>
      <w:marTop w:val="0"/>
      <w:marBottom w:val="0"/>
      <w:divBdr>
        <w:top w:val="none" w:sz="0" w:space="0" w:color="auto"/>
        <w:left w:val="none" w:sz="0" w:space="0" w:color="auto"/>
        <w:bottom w:val="none" w:sz="0" w:space="0" w:color="auto"/>
        <w:right w:val="none" w:sz="0" w:space="0" w:color="auto"/>
      </w:divBdr>
    </w:div>
    <w:div w:id="1907565527">
      <w:bodyDiv w:val="1"/>
      <w:marLeft w:val="0"/>
      <w:marRight w:val="0"/>
      <w:marTop w:val="0"/>
      <w:marBottom w:val="0"/>
      <w:divBdr>
        <w:top w:val="none" w:sz="0" w:space="0" w:color="auto"/>
        <w:left w:val="none" w:sz="0" w:space="0" w:color="auto"/>
        <w:bottom w:val="none" w:sz="0" w:space="0" w:color="auto"/>
        <w:right w:val="none" w:sz="0" w:space="0" w:color="auto"/>
      </w:divBdr>
      <w:divsChild>
        <w:div w:id="643702846">
          <w:marLeft w:val="0"/>
          <w:marRight w:val="0"/>
          <w:marTop w:val="0"/>
          <w:marBottom w:val="0"/>
          <w:divBdr>
            <w:top w:val="none" w:sz="0" w:space="0" w:color="auto"/>
            <w:left w:val="none" w:sz="0" w:space="0" w:color="auto"/>
            <w:bottom w:val="none" w:sz="0" w:space="0" w:color="auto"/>
            <w:right w:val="none" w:sz="0" w:space="0" w:color="auto"/>
          </w:divBdr>
          <w:divsChild>
            <w:div w:id="161941952">
              <w:marLeft w:val="0"/>
              <w:marRight w:val="0"/>
              <w:marTop w:val="0"/>
              <w:marBottom w:val="0"/>
              <w:divBdr>
                <w:top w:val="none" w:sz="0" w:space="0" w:color="auto"/>
                <w:left w:val="none" w:sz="0" w:space="0" w:color="auto"/>
                <w:bottom w:val="none" w:sz="0" w:space="0" w:color="auto"/>
                <w:right w:val="none" w:sz="0" w:space="0" w:color="auto"/>
              </w:divBdr>
              <w:divsChild>
                <w:div w:id="4560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00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schner\Documents\Benutzerdefinierte%20Office-Vorlagen\RUB-B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4E8DA-53EB-4520-9C49-6ACC4EAB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C:\Users\marschner\Documents\Benutzerdefinierte Office-Vorlagen\RUB-Bf.dotx</Template>
  <TotalTime>0</TotalTime>
  <Pages>1</Pages>
  <Words>190</Words>
  <Characters>1595</Characters>
  <Application>Microsoft Office Word</Application>
  <DocSecurity>0</DocSecurity>
  <Lines>83</Lines>
  <Paragraphs>42</Paragraphs>
  <ScaleCrop>false</ScaleCrop>
  <HeadingPairs>
    <vt:vector size="2" baseType="variant">
      <vt:variant>
        <vt:lpstr>Titel</vt:lpstr>
      </vt:variant>
      <vt:variant>
        <vt:i4>1</vt:i4>
      </vt:variant>
    </vt:vector>
  </HeadingPairs>
  <TitlesOfParts>
    <vt:vector size="1" baseType="lpstr">
      <vt:lpstr>RUB_Briefkopf_Word_2_Seiten</vt:lpstr>
    </vt:vector>
  </TitlesOfParts>
  <Manager/>
  <Company/>
  <LinksUpToDate>false</LinksUpToDate>
  <CharactersWithSpaces>1743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subject/>
  <dc:creator/>
  <cp:keywords/>
  <dc:description/>
  <cp:lastModifiedBy>Microsoft Office User</cp:lastModifiedBy>
  <cp:revision>88</cp:revision>
  <cp:lastPrinted>2024-04-05T14:01:00Z</cp:lastPrinted>
  <dcterms:created xsi:type="dcterms:W3CDTF">2024-04-05T14:01:00Z</dcterms:created>
  <dcterms:modified xsi:type="dcterms:W3CDTF">2024-06-28T09:56:00Z</dcterms:modified>
  <cp:category/>
</cp:coreProperties>
</file>